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5353"/>
        <w:gridCol w:w="3969"/>
      </w:tblGrid>
      <w:tr w:rsidR="008D0674" w:rsidRPr="000247AD" w14:paraId="25D88B6E" w14:textId="77777777" w:rsidTr="008D0674">
        <w:tc>
          <w:tcPr>
            <w:tcW w:w="5353" w:type="dxa"/>
          </w:tcPr>
          <w:p w14:paraId="02B52EE4" w14:textId="77777777" w:rsidR="008D0674" w:rsidRPr="000247AD" w:rsidRDefault="004F66AB">
            <w:pPr>
              <w:rPr>
                <w:rFonts w:ascii="Arial" w:hAnsi="Arial" w:cs="Arial"/>
              </w:rPr>
            </w:pPr>
            <w:r w:rsidRPr="000247AD">
              <w:rPr>
                <w:rFonts w:ascii="Arial" w:hAnsi="Arial" w:cs="Arial"/>
                <w:lang w:eastAsia="de-CH"/>
              </w:rPr>
              <w:drawing>
                <wp:anchor distT="0" distB="0" distL="114300" distR="114300" simplePos="0" relativeHeight="251657728" behindDoc="0" locked="0" layoutInCell="1" allowOverlap="1" wp14:anchorId="2D47E3AA" wp14:editId="39F5AF2C">
                  <wp:simplePos x="0" y="0"/>
                  <wp:positionH relativeFrom="column">
                    <wp:posOffset>-1179195</wp:posOffset>
                  </wp:positionH>
                  <wp:positionV relativeFrom="paragraph">
                    <wp:posOffset>-8255</wp:posOffset>
                  </wp:positionV>
                  <wp:extent cx="2286000" cy="406400"/>
                  <wp:effectExtent l="0" t="0" r="0" b="0"/>
                  <wp:wrapNone/>
                  <wp:docPr id="40" name="Bild 40" descr="Logo Rorschach S-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 Rorschach S-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14:paraId="7BD48504" w14:textId="77777777" w:rsidR="008D0674" w:rsidRPr="006A4C2F" w:rsidRDefault="008D0674" w:rsidP="00984BB8">
            <w:pPr>
              <w:rPr>
                <w:rFonts w:ascii="Arial" w:hAnsi="Arial" w:cs="Arial"/>
                <w:sz w:val="22"/>
                <w:szCs w:val="22"/>
              </w:rPr>
            </w:pPr>
            <w:r w:rsidRPr="006A4C2F">
              <w:rPr>
                <w:rFonts w:ascii="Arial" w:hAnsi="Arial" w:cs="Arial"/>
                <w:sz w:val="22"/>
                <w:szCs w:val="22"/>
              </w:rPr>
              <w:t>SCHULE RORSCHACH</w:t>
            </w:r>
          </w:p>
          <w:p w14:paraId="22FFE065" w14:textId="77777777" w:rsidR="008D0674" w:rsidRPr="006A4C2F" w:rsidRDefault="00DF39E1" w:rsidP="00984BB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Hauptstrasse 29</w:t>
            </w:r>
            <w:r w:rsidR="008D0674">
              <w:rPr>
                <w:rFonts w:ascii="Arial" w:hAnsi="Arial" w:cs="Arial"/>
                <w:sz w:val="18"/>
              </w:rPr>
              <w:t>, Postfach, 9401 Rorschach</w:t>
            </w:r>
          </w:p>
          <w:p w14:paraId="4D504980" w14:textId="77777777" w:rsidR="008D0674" w:rsidRPr="006A4C2F" w:rsidRDefault="00AD760D" w:rsidP="00984BB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 071 844 21 81</w:t>
            </w:r>
          </w:p>
          <w:p w14:paraId="1C207FEE" w14:textId="77777777" w:rsidR="008D0674" w:rsidRPr="006A4C2F" w:rsidRDefault="008D0674" w:rsidP="00984BB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www.</w:t>
            </w:r>
            <w:r w:rsidRPr="006A4C2F">
              <w:rPr>
                <w:rFonts w:ascii="Arial" w:hAnsi="Arial" w:cs="Arial"/>
                <w:sz w:val="18"/>
              </w:rPr>
              <w:t>rorschach.ch</w:t>
            </w:r>
          </w:p>
        </w:tc>
      </w:tr>
    </w:tbl>
    <w:p w14:paraId="1594E202" w14:textId="77777777" w:rsidR="0016772C" w:rsidRPr="000247AD" w:rsidRDefault="0016772C" w:rsidP="00E92C95">
      <w:pPr>
        <w:pStyle w:val="berschrift4"/>
        <w:tabs>
          <w:tab w:val="clear" w:pos="2835"/>
          <w:tab w:val="left" w:pos="1701"/>
        </w:tabs>
        <w:jc w:val="left"/>
        <w:rPr>
          <w:rFonts w:ascii="Arial" w:hAnsi="Arial" w:cs="Arial"/>
          <w:b w:val="0"/>
          <w:sz w:val="36"/>
        </w:rPr>
      </w:pPr>
      <w:r w:rsidRPr="000247AD">
        <w:rPr>
          <w:rFonts w:ascii="Arial" w:hAnsi="Arial" w:cs="Arial"/>
          <w:b w:val="0"/>
          <w:sz w:val="36"/>
        </w:rPr>
        <w:t>Urlaub</w:t>
      </w:r>
      <w:r w:rsidR="00013119" w:rsidRPr="000247AD">
        <w:rPr>
          <w:rFonts w:ascii="Arial" w:hAnsi="Arial" w:cs="Arial"/>
          <w:b w:val="0"/>
          <w:sz w:val="36"/>
        </w:rPr>
        <w:t>sgesuch</w:t>
      </w:r>
      <w:r w:rsidRPr="000247AD">
        <w:rPr>
          <w:rFonts w:ascii="Arial" w:hAnsi="Arial" w:cs="Arial"/>
          <w:b w:val="0"/>
          <w:sz w:val="36"/>
        </w:rPr>
        <w:t xml:space="preserve"> für Schülerinnen und Schüler</w:t>
      </w:r>
    </w:p>
    <w:p w14:paraId="0BAF1CC1" w14:textId="77777777" w:rsidR="00864929" w:rsidRDefault="00013119" w:rsidP="00013119">
      <w:pPr>
        <w:tabs>
          <w:tab w:val="left" w:pos="1701"/>
          <w:tab w:val="left" w:pos="5670"/>
        </w:tabs>
        <w:jc w:val="right"/>
        <w:rPr>
          <w:rFonts w:ascii="Arial" w:hAnsi="Arial" w:cs="Arial"/>
          <w:i/>
          <w:sz w:val="22"/>
        </w:rPr>
      </w:pPr>
      <w:r w:rsidRPr="000247AD">
        <w:rPr>
          <w:rFonts w:ascii="Arial" w:hAnsi="Arial" w:cs="Arial"/>
          <w:i/>
          <w:sz w:val="22"/>
        </w:rPr>
        <w:t>Bis 5 Tage Schulleitung / ab 6 Tage SRP</w:t>
      </w:r>
    </w:p>
    <w:p w14:paraId="57EECA2A" w14:textId="0EFD7649" w:rsidR="00C95396" w:rsidRPr="00116D59" w:rsidRDefault="00C95396" w:rsidP="00C95396">
      <w:pPr>
        <w:tabs>
          <w:tab w:val="left" w:pos="1701"/>
          <w:tab w:val="left" w:pos="5670"/>
        </w:tabs>
        <w:rPr>
          <w:rFonts w:ascii="Arial" w:hAnsi="Arial" w:cs="Arial"/>
          <w:sz w:val="18"/>
          <w:szCs w:val="18"/>
        </w:rPr>
      </w:pPr>
      <w:r w:rsidRPr="00116D59">
        <w:rPr>
          <w:rFonts w:ascii="Arial" w:hAnsi="Arial" w:cs="Arial"/>
          <w:sz w:val="18"/>
          <w:szCs w:val="18"/>
        </w:rPr>
        <w:t xml:space="preserve">Bitte richten Sie das Urlaubsgesuch an die Klassenlehrperson Ihres ältestens Kindes. Grundsätzlich haben Eltern die Möglichkeit, Ihr Kind unter Einhaltung eine Frist von </w:t>
      </w:r>
      <w:r w:rsidRPr="00C95396">
        <w:rPr>
          <w:rFonts w:ascii="Arial" w:hAnsi="Arial" w:cs="Arial"/>
          <w:sz w:val="18"/>
          <w:szCs w:val="18"/>
        </w:rPr>
        <w:t>5 Tagen</w:t>
      </w:r>
      <w:r w:rsidRPr="00116D59">
        <w:rPr>
          <w:rFonts w:ascii="Arial" w:hAnsi="Arial" w:cs="Arial"/>
          <w:sz w:val="18"/>
          <w:szCs w:val="18"/>
        </w:rPr>
        <w:t xml:space="preserve"> zweimal pro Schuljahr für einen halben Tag von der Schule zu dispensieren. In wichtigen Fällen kann die Schule Urlaub gewähren. </w:t>
      </w:r>
      <w:r w:rsidR="00A9723B">
        <w:rPr>
          <w:rFonts w:ascii="Arial" w:hAnsi="Arial" w:cs="Arial"/>
          <w:sz w:val="18"/>
          <w:szCs w:val="18"/>
        </w:rPr>
        <w:t xml:space="preserve">Bewilligungen für Urlaub </w:t>
      </w:r>
      <w:r w:rsidR="00F56585">
        <w:rPr>
          <w:rFonts w:ascii="Arial" w:hAnsi="Arial" w:cs="Arial"/>
          <w:sz w:val="18"/>
          <w:szCs w:val="18"/>
        </w:rPr>
        <w:t xml:space="preserve">ab 6 </w:t>
      </w:r>
      <w:r w:rsidR="00D623DE">
        <w:rPr>
          <w:rFonts w:ascii="Arial" w:hAnsi="Arial" w:cs="Arial"/>
          <w:sz w:val="18"/>
          <w:szCs w:val="18"/>
        </w:rPr>
        <w:t>Schult</w:t>
      </w:r>
      <w:r w:rsidR="00F56585">
        <w:rPr>
          <w:rFonts w:ascii="Arial" w:hAnsi="Arial" w:cs="Arial"/>
          <w:sz w:val="18"/>
          <w:szCs w:val="18"/>
        </w:rPr>
        <w:t xml:space="preserve">agen (Schulratspräsidium) </w:t>
      </w:r>
      <w:r w:rsidR="00A9723B">
        <w:rPr>
          <w:rFonts w:ascii="Arial" w:hAnsi="Arial" w:cs="Arial"/>
          <w:sz w:val="18"/>
          <w:szCs w:val="18"/>
        </w:rPr>
        <w:t>sind</w:t>
      </w:r>
      <w:r w:rsidR="00F56585">
        <w:rPr>
          <w:rFonts w:ascii="Arial" w:hAnsi="Arial" w:cs="Arial"/>
          <w:sz w:val="18"/>
          <w:szCs w:val="18"/>
        </w:rPr>
        <w:t xml:space="preserve"> in jedem Fall kostenpflichtig.</w:t>
      </w:r>
      <w:r w:rsidR="00D623DE">
        <w:rPr>
          <w:rFonts w:ascii="Arial" w:hAnsi="Arial" w:cs="Arial"/>
          <w:sz w:val="18"/>
          <w:szCs w:val="18"/>
        </w:rPr>
        <w:t xml:space="preserve"> Für Ferienverlängerungen und für Passgeschäfte erteilt die Schule keinen Urlaub.</w:t>
      </w:r>
    </w:p>
    <w:p w14:paraId="7ECE93FB" w14:textId="77777777" w:rsidR="00C95396" w:rsidRDefault="00C95396" w:rsidP="00C95396">
      <w:pPr>
        <w:tabs>
          <w:tab w:val="left" w:pos="1701"/>
          <w:tab w:val="left" w:pos="5670"/>
        </w:tabs>
        <w:rPr>
          <w:rFonts w:ascii="Arial" w:hAnsi="Arial" w:cs="Arial"/>
          <w:i/>
          <w:sz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59"/>
        <w:gridCol w:w="1949"/>
        <w:gridCol w:w="1108"/>
        <w:gridCol w:w="283"/>
        <w:gridCol w:w="563"/>
        <w:gridCol w:w="1110"/>
        <w:gridCol w:w="2887"/>
        <w:gridCol w:w="22"/>
      </w:tblGrid>
      <w:tr w:rsidR="00C95396" w:rsidRPr="00D60E6C" w14:paraId="66A809B4" w14:textId="77777777" w:rsidTr="00D60E6C">
        <w:tc>
          <w:tcPr>
            <w:tcW w:w="3227" w:type="dxa"/>
            <w:gridSpan w:val="3"/>
            <w:tcBorders>
              <w:top w:val="nil"/>
              <w:bottom w:val="nil"/>
            </w:tcBorders>
          </w:tcPr>
          <w:p w14:paraId="56100582" w14:textId="77777777" w:rsidR="00C95396" w:rsidRPr="00D60E6C" w:rsidRDefault="00C95396" w:rsidP="00D60E6C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Arial" w:hAnsi="Arial" w:cs="Arial"/>
                <w:sz w:val="22"/>
              </w:rPr>
            </w:pPr>
            <w:r w:rsidRPr="00D60E6C">
              <w:rPr>
                <w:rFonts w:ascii="Arial" w:hAnsi="Arial" w:cs="Arial"/>
                <w:sz w:val="22"/>
              </w:rPr>
              <w:t>Name Eltern / Erziehungsber.</w:t>
            </w:r>
          </w:p>
        </w:tc>
        <w:tc>
          <w:tcPr>
            <w:tcW w:w="6095" w:type="dxa"/>
            <w:gridSpan w:val="6"/>
            <w:tcBorders>
              <w:top w:val="nil"/>
            </w:tcBorders>
          </w:tcPr>
          <w:p w14:paraId="3FB039D9" w14:textId="77777777" w:rsidR="00C95396" w:rsidRPr="00D60E6C" w:rsidRDefault="00AD760D" w:rsidP="00AD760D">
            <w:pPr>
              <w:tabs>
                <w:tab w:val="left" w:pos="1250"/>
              </w:tabs>
              <w:spacing w:before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</w:r>
          </w:p>
        </w:tc>
      </w:tr>
      <w:tr w:rsidR="00C95396" w:rsidRPr="00D60E6C" w14:paraId="36F252FE" w14:textId="77777777" w:rsidTr="00D60E6C">
        <w:tc>
          <w:tcPr>
            <w:tcW w:w="3227" w:type="dxa"/>
            <w:gridSpan w:val="3"/>
            <w:tcBorders>
              <w:top w:val="nil"/>
              <w:bottom w:val="nil"/>
            </w:tcBorders>
          </w:tcPr>
          <w:p w14:paraId="5789305B" w14:textId="77777777" w:rsidR="00C95396" w:rsidRPr="00D60E6C" w:rsidRDefault="00C95396" w:rsidP="00D60E6C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Arial" w:hAnsi="Arial" w:cs="Arial"/>
                <w:sz w:val="22"/>
              </w:rPr>
            </w:pPr>
            <w:r w:rsidRPr="00D60E6C">
              <w:rPr>
                <w:rFonts w:ascii="Arial" w:hAnsi="Arial" w:cs="Arial"/>
                <w:sz w:val="22"/>
              </w:rPr>
              <w:t>Adresse</w:t>
            </w:r>
          </w:p>
        </w:tc>
        <w:tc>
          <w:tcPr>
            <w:tcW w:w="6095" w:type="dxa"/>
            <w:gridSpan w:val="6"/>
          </w:tcPr>
          <w:p w14:paraId="4510F776" w14:textId="77777777" w:rsidR="00C95396" w:rsidRPr="00D60E6C" w:rsidRDefault="00C95396" w:rsidP="00D60E6C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95396" w:rsidRPr="00D60E6C" w14:paraId="18CCDF81" w14:textId="77777777" w:rsidTr="00D60E6C">
        <w:tc>
          <w:tcPr>
            <w:tcW w:w="3227" w:type="dxa"/>
            <w:gridSpan w:val="3"/>
            <w:tcBorders>
              <w:top w:val="nil"/>
              <w:bottom w:val="nil"/>
            </w:tcBorders>
          </w:tcPr>
          <w:p w14:paraId="0966AE0C" w14:textId="77777777" w:rsidR="00C95396" w:rsidRPr="00D60E6C" w:rsidRDefault="00C95396" w:rsidP="00D60E6C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Arial" w:hAnsi="Arial" w:cs="Arial"/>
                <w:sz w:val="22"/>
              </w:rPr>
            </w:pPr>
            <w:r w:rsidRPr="00D60E6C">
              <w:rPr>
                <w:rFonts w:ascii="Arial" w:hAnsi="Arial" w:cs="Arial"/>
                <w:sz w:val="22"/>
              </w:rPr>
              <w:t>Telefon / Mobile</w:t>
            </w:r>
          </w:p>
        </w:tc>
        <w:tc>
          <w:tcPr>
            <w:tcW w:w="6095" w:type="dxa"/>
            <w:gridSpan w:val="6"/>
          </w:tcPr>
          <w:p w14:paraId="432FB8AF" w14:textId="77777777" w:rsidR="00C95396" w:rsidRPr="00D60E6C" w:rsidRDefault="00C95396" w:rsidP="00D60E6C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95396" w:rsidRPr="00D60E6C" w14:paraId="50E0E07C" w14:textId="77777777" w:rsidTr="00D60E6C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" w:type="dxa"/>
        </w:trPr>
        <w:tc>
          <w:tcPr>
            <w:tcW w:w="9300" w:type="dxa"/>
            <w:gridSpan w:val="8"/>
          </w:tcPr>
          <w:p w14:paraId="06A707BF" w14:textId="77777777" w:rsidR="00C95396" w:rsidRPr="00D60E6C" w:rsidRDefault="00C95396" w:rsidP="00D60E6C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Arial" w:hAnsi="Arial" w:cs="Arial"/>
                <w:b/>
                <w:sz w:val="22"/>
              </w:rPr>
            </w:pPr>
            <w:r w:rsidRPr="00D60E6C">
              <w:rPr>
                <w:rFonts w:ascii="Arial" w:hAnsi="Arial" w:cs="Arial"/>
                <w:b/>
                <w:sz w:val="22"/>
              </w:rPr>
              <w:t>A. Urlaubsgesuch für:</w:t>
            </w:r>
          </w:p>
        </w:tc>
      </w:tr>
      <w:tr w:rsidR="00C95396" w:rsidRPr="00D60E6C" w14:paraId="2FA8CC54" w14:textId="77777777" w:rsidTr="00D60E6C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" w:type="dxa"/>
        </w:trPr>
        <w:tc>
          <w:tcPr>
            <w:tcW w:w="1242" w:type="dxa"/>
            <w:gridSpan w:val="2"/>
          </w:tcPr>
          <w:p w14:paraId="5E10D46E" w14:textId="77777777" w:rsidR="00C95396" w:rsidRPr="00D60E6C" w:rsidRDefault="00C95396" w:rsidP="00D60E6C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Arial" w:hAnsi="Arial" w:cs="Arial"/>
                <w:sz w:val="22"/>
              </w:rPr>
            </w:pPr>
            <w:r w:rsidRPr="00D60E6C">
              <w:rPr>
                <w:rFonts w:ascii="Arial" w:hAnsi="Arial" w:cs="Arial"/>
                <w:sz w:val="22"/>
              </w:rPr>
              <w:t>Name: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46B26291" w14:textId="77777777" w:rsidR="00C95396" w:rsidRPr="00D60E6C" w:rsidRDefault="00C95396" w:rsidP="00D60E6C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gridSpan w:val="3"/>
          </w:tcPr>
          <w:p w14:paraId="447C3003" w14:textId="77777777" w:rsidR="00C95396" w:rsidRPr="00D60E6C" w:rsidRDefault="00C95396" w:rsidP="00D60E6C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Arial" w:hAnsi="Arial" w:cs="Arial"/>
                <w:sz w:val="22"/>
              </w:rPr>
            </w:pPr>
            <w:r w:rsidRPr="00D60E6C">
              <w:rPr>
                <w:rFonts w:ascii="Arial" w:hAnsi="Arial" w:cs="Arial"/>
                <w:sz w:val="22"/>
              </w:rPr>
              <w:t>Klasse, Lehrp.: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6B4ACD09" w14:textId="77777777" w:rsidR="00C95396" w:rsidRPr="00D60E6C" w:rsidRDefault="00C95396" w:rsidP="00D60E6C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95396" w:rsidRPr="00D60E6C" w14:paraId="1457F3F0" w14:textId="77777777" w:rsidTr="00D60E6C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" w:type="dxa"/>
        </w:trPr>
        <w:tc>
          <w:tcPr>
            <w:tcW w:w="1242" w:type="dxa"/>
            <w:gridSpan w:val="2"/>
          </w:tcPr>
          <w:p w14:paraId="79B3884E" w14:textId="77777777" w:rsidR="00C95396" w:rsidRPr="00D60E6C" w:rsidRDefault="00C95396" w:rsidP="00D60E6C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Arial" w:hAnsi="Arial" w:cs="Arial"/>
                <w:sz w:val="22"/>
              </w:rPr>
            </w:pPr>
            <w:r w:rsidRPr="00D60E6C">
              <w:rPr>
                <w:rFonts w:ascii="Arial" w:hAnsi="Arial" w:cs="Arial"/>
                <w:sz w:val="22"/>
              </w:rPr>
              <w:t>Name: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8117B6" w14:textId="77777777" w:rsidR="00C95396" w:rsidRPr="00D60E6C" w:rsidRDefault="00C95396" w:rsidP="00D60E6C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gridSpan w:val="3"/>
          </w:tcPr>
          <w:p w14:paraId="2E77993B" w14:textId="77777777" w:rsidR="00C95396" w:rsidRPr="00D60E6C" w:rsidRDefault="00C95396" w:rsidP="00D60E6C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Arial" w:hAnsi="Arial" w:cs="Arial"/>
                <w:sz w:val="22"/>
              </w:rPr>
            </w:pPr>
            <w:r w:rsidRPr="00D60E6C">
              <w:rPr>
                <w:rFonts w:ascii="Arial" w:hAnsi="Arial" w:cs="Arial"/>
                <w:sz w:val="22"/>
              </w:rPr>
              <w:t>Klasse, Lehrp.: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3D3E2681" w14:textId="77777777" w:rsidR="00C95396" w:rsidRPr="00D60E6C" w:rsidRDefault="00C95396" w:rsidP="00D60E6C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95396" w:rsidRPr="00D60E6C" w14:paraId="30036377" w14:textId="77777777" w:rsidTr="00D60E6C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" w:type="dxa"/>
        </w:trPr>
        <w:tc>
          <w:tcPr>
            <w:tcW w:w="1242" w:type="dxa"/>
            <w:gridSpan w:val="2"/>
          </w:tcPr>
          <w:p w14:paraId="0D360632" w14:textId="77777777" w:rsidR="00C95396" w:rsidRPr="00D60E6C" w:rsidRDefault="00C95396" w:rsidP="00D60E6C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Arial" w:hAnsi="Arial" w:cs="Arial"/>
                <w:sz w:val="22"/>
              </w:rPr>
            </w:pPr>
            <w:r w:rsidRPr="00D60E6C">
              <w:rPr>
                <w:rFonts w:ascii="Arial" w:hAnsi="Arial" w:cs="Arial"/>
                <w:sz w:val="22"/>
              </w:rPr>
              <w:t>Name: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9874FE" w14:textId="77777777" w:rsidR="00C95396" w:rsidRPr="00D60E6C" w:rsidRDefault="00C95396" w:rsidP="00D60E6C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gridSpan w:val="3"/>
          </w:tcPr>
          <w:p w14:paraId="2FCD2365" w14:textId="77777777" w:rsidR="00C95396" w:rsidRPr="00D60E6C" w:rsidRDefault="00C95396" w:rsidP="00D60E6C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Arial" w:hAnsi="Arial" w:cs="Arial"/>
                <w:sz w:val="22"/>
              </w:rPr>
            </w:pPr>
            <w:r w:rsidRPr="00D60E6C">
              <w:rPr>
                <w:rFonts w:ascii="Arial" w:hAnsi="Arial" w:cs="Arial"/>
                <w:sz w:val="22"/>
              </w:rPr>
              <w:t>Klasse, Lehrp.: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14:paraId="6BD39B8D" w14:textId="77777777" w:rsidR="00C95396" w:rsidRPr="00D60E6C" w:rsidRDefault="00C95396" w:rsidP="00D60E6C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95396" w:rsidRPr="00D60E6C" w14:paraId="0F4B7C1E" w14:textId="77777777" w:rsidTr="00D60E6C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" w:type="dxa"/>
        </w:trPr>
        <w:tc>
          <w:tcPr>
            <w:tcW w:w="9300" w:type="dxa"/>
            <w:gridSpan w:val="8"/>
          </w:tcPr>
          <w:p w14:paraId="0D0B8DCC" w14:textId="77777777" w:rsidR="00C95396" w:rsidRPr="00D60E6C" w:rsidRDefault="00C95396" w:rsidP="00D60E6C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Arial" w:hAnsi="Arial" w:cs="Arial"/>
                <w:b/>
                <w:sz w:val="22"/>
              </w:rPr>
            </w:pPr>
            <w:r w:rsidRPr="00D60E6C">
              <w:rPr>
                <w:rFonts w:ascii="Arial" w:hAnsi="Arial" w:cs="Arial"/>
                <w:b/>
                <w:sz w:val="22"/>
              </w:rPr>
              <w:t>B. Gewünschter Urlaub</w:t>
            </w:r>
            <w:r w:rsidR="00A9723B" w:rsidRPr="00D60E6C">
              <w:rPr>
                <w:rFonts w:ascii="Arial" w:hAnsi="Arial" w:cs="Arial"/>
                <w:b/>
                <w:sz w:val="22"/>
              </w:rPr>
              <w:t xml:space="preserve"> </w:t>
            </w:r>
            <w:r w:rsidR="00A9723B" w:rsidRPr="00D60E6C">
              <w:rPr>
                <w:rFonts w:ascii="Arial" w:hAnsi="Arial" w:cs="Arial"/>
                <w:i/>
                <w:sz w:val="22"/>
              </w:rPr>
              <w:t>(vollständige Dauer, kein zusätzlicher Bezug Jokertage möglich)</w:t>
            </w:r>
            <w:r w:rsidRPr="00D60E6C">
              <w:rPr>
                <w:rFonts w:ascii="Arial" w:hAnsi="Arial" w:cs="Arial"/>
                <w:i/>
                <w:sz w:val="22"/>
              </w:rPr>
              <w:t>:</w:t>
            </w:r>
          </w:p>
        </w:tc>
      </w:tr>
      <w:tr w:rsidR="00C95396" w:rsidRPr="00D60E6C" w14:paraId="41FBADF6" w14:textId="77777777" w:rsidTr="00D60E6C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" w:type="dxa"/>
        </w:trPr>
        <w:tc>
          <w:tcPr>
            <w:tcW w:w="675" w:type="dxa"/>
          </w:tcPr>
          <w:p w14:paraId="5DE5366E" w14:textId="77777777" w:rsidR="00C95396" w:rsidRPr="00D60E6C" w:rsidRDefault="00C95396" w:rsidP="00D60E6C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Arial" w:hAnsi="Arial" w:cs="Arial"/>
                <w:sz w:val="22"/>
              </w:rPr>
            </w:pPr>
            <w:r w:rsidRPr="00D60E6C">
              <w:rPr>
                <w:rFonts w:ascii="Arial" w:hAnsi="Arial" w:cs="Arial"/>
                <w:sz w:val="22"/>
              </w:rPr>
              <w:t>von</w:t>
            </w:r>
          </w:p>
        </w:tc>
        <w:tc>
          <w:tcPr>
            <w:tcW w:w="3973" w:type="dxa"/>
            <w:gridSpan w:val="4"/>
            <w:tcBorders>
              <w:bottom w:val="single" w:sz="4" w:space="0" w:color="auto"/>
            </w:tcBorders>
          </w:tcPr>
          <w:p w14:paraId="3D660842" w14:textId="77777777" w:rsidR="00C95396" w:rsidRPr="00D60E6C" w:rsidRDefault="00C95396" w:rsidP="00D60E6C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63" w:type="dxa"/>
          </w:tcPr>
          <w:p w14:paraId="0E578DD8" w14:textId="77777777" w:rsidR="00C95396" w:rsidRPr="00D60E6C" w:rsidRDefault="00C95396" w:rsidP="00D60E6C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Arial" w:hAnsi="Arial" w:cs="Arial"/>
                <w:sz w:val="22"/>
              </w:rPr>
            </w:pPr>
            <w:r w:rsidRPr="00D60E6C">
              <w:rPr>
                <w:rFonts w:ascii="Arial" w:hAnsi="Arial" w:cs="Arial"/>
                <w:sz w:val="22"/>
              </w:rPr>
              <w:t>bis</w:t>
            </w:r>
          </w:p>
        </w:tc>
        <w:tc>
          <w:tcPr>
            <w:tcW w:w="4089" w:type="dxa"/>
            <w:gridSpan w:val="2"/>
            <w:tcBorders>
              <w:bottom w:val="single" w:sz="4" w:space="0" w:color="auto"/>
            </w:tcBorders>
          </w:tcPr>
          <w:p w14:paraId="4FE93DFB" w14:textId="77777777" w:rsidR="00C95396" w:rsidRPr="00D60E6C" w:rsidRDefault="00C95396" w:rsidP="00D60E6C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95396" w:rsidRPr="00D60E6C" w14:paraId="47805182" w14:textId="77777777" w:rsidTr="00D60E6C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" w:type="dxa"/>
        </w:trPr>
        <w:tc>
          <w:tcPr>
            <w:tcW w:w="9300" w:type="dxa"/>
            <w:gridSpan w:val="8"/>
          </w:tcPr>
          <w:p w14:paraId="6F4D7FCB" w14:textId="77777777" w:rsidR="00C95396" w:rsidRPr="00D60E6C" w:rsidRDefault="00C95396" w:rsidP="00A82EE1">
            <w:pPr>
              <w:tabs>
                <w:tab w:val="left" w:pos="1701"/>
                <w:tab w:val="left" w:pos="5670"/>
              </w:tabs>
              <w:jc w:val="both"/>
              <w:rPr>
                <w:rFonts w:ascii="Arial" w:hAnsi="Arial" w:cs="Arial"/>
                <w:sz w:val="22"/>
              </w:rPr>
            </w:pPr>
            <w:r w:rsidRPr="00D60E6C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E6C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623DE">
              <w:rPr>
                <w:rFonts w:ascii="Arial" w:hAnsi="Arial" w:cs="Arial"/>
                <w:sz w:val="22"/>
              </w:rPr>
            </w:r>
            <w:r w:rsidR="00D623DE">
              <w:rPr>
                <w:rFonts w:ascii="Arial" w:hAnsi="Arial" w:cs="Arial"/>
                <w:sz w:val="22"/>
              </w:rPr>
              <w:fldChar w:fldCharType="separate"/>
            </w:r>
            <w:r w:rsidRPr="00D60E6C">
              <w:rPr>
                <w:rFonts w:ascii="Arial" w:hAnsi="Arial" w:cs="Arial"/>
                <w:sz w:val="22"/>
              </w:rPr>
              <w:fldChar w:fldCharType="end"/>
            </w:r>
            <w:r w:rsidRPr="00D60E6C">
              <w:rPr>
                <w:rFonts w:ascii="Arial" w:hAnsi="Arial" w:cs="Arial"/>
                <w:sz w:val="22"/>
              </w:rPr>
              <w:t xml:space="preserve"> Jokerhalbtage im laufenden Schuljahr wurden bezogen am ______________________</w:t>
            </w:r>
          </w:p>
          <w:p w14:paraId="5BD86678" w14:textId="77777777" w:rsidR="00E41759" w:rsidRDefault="00C95396" w:rsidP="00A82EE1">
            <w:pPr>
              <w:tabs>
                <w:tab w:val="left" w:pos="1701"/>
                <w:tab w:val="left" w:pos="5670"/>
              </w:tabs>
              <w:jc w:val="both"/>
              <w:rPr>
                <w:rFonts w:ascii="Arial" w:hAnsi="Arial" w:cs="Arial"/>
                <w:sz w:val="22"/>
              </w:rPr>
            </w:pPr>
            <w:r w:rsidRPr="00D60E6C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E6C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623DE">
              <w:rPr>
                <w:rFonts w:ascii="Arial" w:hAnsi="Arial" w:cs="Arial"/>
                <w:sz w:val="22"/>
              </w:rPr>
            </w:r>
            <w:r w:rsidR="00D623DE">
              <w:rPr>
                <w:rFonts w:ascii="Arial" w:hAnsi="Arial" w:cs="Arial"/>
                <w:sz w:val="22"/>
              </w:rPr>
              <w:fldChar w:fldCharType="separate"/>
            </w:r>
            <w:r w:rsidRPr="00D60E6C">
              <w:rPr>
                <w:rFonts w:ascii="Arial" w:hAnsi="Arial" w:cs="Arial"/>
                <w:sz w:val="22"/>
              </w:rPr>
              <w:fldChar w:fldCharType="end"/>
            </w:r>
            <w:r w:rsidRPr="00D60E6C">
              <w:rPr>
                <w:rFonts w:ascii="Arial" w:hAnsi="Arial" w:cs="Arial"/>
                <w:sz w:val="22"/>
              </w:rPr>
              <w:t xml:space="preserve"> Jokerhalbtage wurden nicht bezogen im laufenden Schuljahr</w:t>
            </w:r>
          </w:p>
          <w:p w14:paraId="1CF5802F" w14:textId="77777777" w:rsidR="00A82EE1" w:rsidRPr="00740F2D" w:rsidRDefault="00A82EE1" w:rsidP="00A82EE1">
            <w:pPr>
              <w:tabs>
                <w:tab w:val="left" w:pos="1701"/>
                <w:tab w:val="left" w:pos="5670"/>
              </w:tabs>
              <w:rPr>
                <w:rFonts w:ascii="Arial" w:hAnsi="Arial" w:cs="Arial"/>
                <w:sz w:val="22"/>
              </w:rPr>
            </w:pPr>
            <w:r w:rsidRPr="00740F2D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F2D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623DE">
              <w:rPr>
                <w:rFonts w:ascii="Arial" w:hAnsi="Arial" w:cs="Arial"/>
                <w:sz w:val="22"/>
              </w:rPr>
            </w:r>
            <w:r w:rsidR="00D623DE">
              <w:rPr>
                <w:rFonts w:ascii="Arial" w:hAnsi="Arial" w:cs="Arial"/>
                <w:sz w:val="22"/>
              </w:rPr>
              <w:fldChar w:fldCharType="separate"/>
            </w:r>
            <w:r w:rsidRPr="00740F2D">
              <w:rPr>
                <w:rFonts w:ascii="Arial" w:hAnsi="Arial" w:cs="Arial"/>
                <w:sz w:val="22"/>
              </w:rPr>
              <w:fldChar w:fldCharType="end"/>
            </w:r>
            <w:r w:rsidRPr="00740F2D">
              <w:rPr>
                <w:rFonts w:ascii="Arial" w:hAnsi="Arial" w:cs="Arial"/>
                <w:sz w:val="22"/>
              </w:rPr>
              <w:t xml:space="preserve"> Urlaub für folgenden religiösen Feiertag: _______________________</w:t>
            </w:r>
          </w:p>
          <w:p w14:paraId="0B2C8F40" w14:textId="11433EB4" w:rsidR="00A82EE1" w:rsidRPr="00D60E6C" w:rsidRDefault="00A82EE1" w:rsidP="00A82EE1">
            <w:pPr>
              <w:tabs>
                <w:tab w:val="left" w:pos="1701"/>
                <w:tab w:val="left" w:pos="5670"/>
              </w:tabs>
              <w:jc w:val="both"/>
              <w:rPr>
                <w:rFonts w:ascii="Arial" w:hAnsi="Arial" w:cs="Arial"/>
                <w:sz w:val="22"/>
              </w:rPr>
            </w:pPr>
            <w:r w:rsidRPr="00740F2D">
              <w:rPr>
                <w:rFonts w:ascii="Arial" w:hAnsi="Arial" w:cs="Arial"/>
                <w:sz w:val="22"/>
              </w:rPr>
              <w:t xml:space="preserve">     In der Regel wird ein Tag pro Schuljahr bewilligt.</w:t>
            </w:r>
          </w:p>
        </w:tc>
      </w:tr>
      <w:tr w:rsidR="00C95396" w:rsidRPr="00D60E6C" w14:paraId="72FAA2F6" w14:textId="77777777" w:rsidTr="00D60E6C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" w:type="dxa"/>
        </w:trPr>
        <w:tc>
          <w:tcPr>
            <w:tcW w:w="9300" w:type="dxa"/>
            <w:gridSpan w:val="8"/>
            <w:tcBorders>
              <w:bottom w:val="single" w:sz="4" w:space="0" w:color="auto"/>
            </w:tcBorders>
          </w:tcPr>
          <w:p w14:paraId="20C3B81A" w14:textId="77777777" w:rsidR="00C95396" w:rsidRPr="00740F2D" w:rsidRDefault="00C95396" w:rsidP="00D60E6C">
            <w:pPr>
              <w:tabs>
                <w:tab w:val="left" w:pos="1701"/>
                <w:tab w:val="left" w:pos="567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40F2D">
              <w:rPr>
                <w:rFonts w:ascii="Arial" w:hAnsi="Arial" w:cs="Arial"/>
                <w:b/>
                <w:sz w:val="22"/>
              </w:rPr>
              <w:t>C. Begründung</w:t>
            </w:r>
            <w:r w:rsidRPr="00740F2D">
              <w:rPr>
                <w:rFonts w:ascii="Arial" w:hAnsi="Arial" w:cs="Arial"/>
                <w:sz w:val="22"/>
              </w:rPr>
              <w:t xml:space="preserve"> </w:t>
            </w:r>
            <w:r w:rsidRPr="00740F2D">
              <w:rPr>
                <w:rFonts w:ascii="Arial" w:hAnsi="Arial" w:cs="Arial"/>
                <w:sz w:val="18"/>
                <w:szCs w:val="18"/>
              </w:rPr>
              <w:t>(</w:t>
            </w:r>
            <w:r w:rsidR="00E41759" w:rsidRPr="00740F2D">
              <w:rPr>
                <w:rFonts w:ascii="Arial" w:hAnsi="Arial" w:cs="Arial"/>
                <w:sz w:val="18"/>
                <w:szCs w:val="18"/>
              </w:rPr>
              <w:t xml:space="preserve">Die Schule Rorschach </w:t>
            </w:r>
            <w:r w:rsidR="00A9723B" w:rsidRPr="00740F2D">
              <w:rPr>
                <w:rFonts w:ascii="Arial" w:hAnsi="Arial" w:cs="Arial"/>
                <w:sz w:val="18"/>
                <w:szCs w:val="18"/>
              </w:rPr>
              <w:t xml:space="preserve">kann </w:t>
            </w:r>
            <w:r w:rsidR="00E41759" w:rsidRPr="00740F2D">
              <w:rPr>
                <w:rFonts w:ascii="Arial" w:hAnsi="Arial" w:cs="Arial"/>
                <w:sz w:val="18"/>
                <w:szCs w:val="18"/>
              </w:rPr>
              <w:t>in gut begründeten Ausnahmefällen Urlaub</w:t>
            </w:r>
            <w:r w:rsidR="00A9723B" w:rsidRPr="00740F2D">
              <w:rPr>
                <w:rFonts w:ascii="Arial" w:hAnsi="Arial" w:cs="Arial"/>
                <w:sz w:val="18"/>
                <w:szCs w:val="18"/>
              </w:rPr>
              <w:t xml:space="preserve"> gewähren</w:t>
            </w:r>
            <w:r w:rsidR="00E41759" w:rsidRPr="00740F2D">
              <w:rPr>
                <w:rFonts w:ascii="Arial" w:hAnsi="Arial" w:cs="Arial"/>
                <w:sz w:val="18"/>
                <w:szCs w:val="18"/>
              </w:rPr>
              <w:t>. Ansonsten besteht kein Anspruch auf Urlaub ausserhalb der Schulferien</w:t>
            </w:r>
            <w:r w:rsidR="00357008" w:rsidRPr="00740F2D">
              <w:rPr>
                <w:rFonts w:ascii="Arial" w:hAnsi="Arial" w:cs="Arial"/>
                <w:sz w:val="18"/>
                <w:szCs w:val="18"/>
              </w:rPr>
              <w:t xml:space="preserve"> insbesondere nicht für das Verlängern der ordentlichen Schulferien</w:t>
            </w:r>
            <w:r w:rsidR="00E41759" w:rsidRPr="00740F2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740F2D">
              <w:rPr>
                <w:rFonts w:ascii="Arial" w:hAnsi="Arial" w:cs="Arial"/>
                <w:sz w:val="18"/>
                <w:szCs w:val="18"/>
              </w:rPr>
              <w:t>Das Gesuch kann auch auf einem Beilageblatt begründet werden)</w:t>
            </w:r>
          </w:p>
          <w:p w14:paraId="6AE875C3" w14:textId="51E6C3E1" w:rsidR="0051661E" w:rsidRPr="00D60E6C" w:rsidRDefault="0051661E" w:rsidP="0051661E">
            <w:pPr>
              <w:tabs>
                <w:tab w:val="left" w:pos="1701"/>
                <w:tab w:val="left" w:pos="5670"/>
              </w:tabs>
              <w:rPr>
                <w:rFonts w:ascii="Arial" w:hAnsi="Arial" w:cs="Arial"/>
                <w:b/>
                <w:sz w:val="22"/>
              </w:rPr>
            </w:pPr>
          </w:p>
        </w:tc>
      </w:tr>
      <w:tr w:rsidR="00C95396" w:rsidRPr="00D60E6C" w14:paraId="433F0E06" w14:textId="77777777" w:rsidTr="0088424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" w:type="dxa"/>
          <w:trHeight w:val="1289"/>
        </w:trPr>
        <w:tc>
          <w:tcPr>
            <w:tcW w:w="9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3823" w14:textId="77777777" w:rsidR="00C95396" w:rsidRPr="00884249" w:rsidRDefault="00C95396" w:rsidP="00D60E6C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F54120" w14:textId="77777777" w:rsidR="00814B09" w:rsidRPr="00884249" w:rsidRDefault="00814B09" w:rsidP="00D60E6C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D03B1F" w14:textId="77777777" w:rsidR="00814B09" w:rsidRPr="00884249" w:rsidRDefault="00814B09" w:rsidP="00D60E6C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78ED94" w14:textId="155B15AB" w:rsidR="00C95396" w:rsidRPr="00D60E6C" w:rsidRDefault="00884249" w:rsidP="00D60E6C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Arial" w:hAnsi="Arial" w:cs="Arial"/>
                <w:sz w:val="22"/>
              </w:rPr>
            </w:pPr>
            <w:r w:rsidRPr="00884249"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Pr="0088424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84249">
              <w:rPr>
                <w:rFonts w:ascii="Arial" w:hAnsi="Arial" w:cs="Arial"/>
                <w:sz w:val="18"/>
                <w:szCs w:val="18"/>
              </w:rPr>
              <w:t xml:space="preserve">                         [Ergänzung allenfalls auf Rückseite oder separatem Blatt]</w:t>
            </w:r>
          </w:p>
        </w:tc>
      </w:tr>
      <w:tr w:rsidR="00C95396" w:rsidRPr="00D60E6C" w14:paraId="43E600B0" w14:textId="77777777" w:rsidTr="00D60E6C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" w:type="dxa"/>
        </w:trPr>
        <w:tc>
          <w:tcPr>
            <w:tcW w:w="9300" w:type="dxa"/>
            <w:gridSpan w:val="8"/>
          </w:tcPr>
          <w:p w14:paraId="6509CC0D" w14:textId="77777777" w:rsidR="00C95396" w:rsidRPr="00D60E6C" w:rsidRDefault="00814B09" w:rsidP="00D60E6C">
            <w:pPr>
              <w:tabs>
                <w:tab w:val="left" w:pos="1701"/>
                <w:tab w:val="left" w:pos="5670"/>
              </w:tabs>
              <w:spacing w:before="120"/>
              <w:rPr>
                <w:rFonts w:ascii="Arial" w:hAnsi="Arial" w:cs="Arial"/>
                <w:b/>
                <w:sz w:val="22"/>
              </w:rPr>
            </w:pPr>
            <w:r w:rsidRPr="00D60E6C">
              <w:rPr>
                <w:rFonts w:ascii="Arial" w:hAnsi="Arial" w:cs="Arial"/>
                <w:b/>
                <w:sz w:val="22"/>
              </w:rPr>
              <w:t>D</w:t>
            </w:r>
            <w:r w:rsidR="00C95396" w:rsidRPr="00D60E6C">
              <w:rPr>
                <w:rFonts w:ascii="Arial" w:hAnsi="Arial" w:cs="Arial"/>
                <w:b/>
                <w:sz w:val="22"/>
              </w:rPr>
              <w:t>. Entscheid/Antrag Schulleitung</w:t>
            </w:r>
            <w:r w:rsidR="00F775BF" w:rsidRPr="00D60E6C">
              <w:rPr>
                <w:rFonts w:ascii="Arial" w:hAnsi="Arial" w:cs="Arial"/>
                <w:b/>
                <w:sz w:val="22"/>
              </w:rPr>
              <w:t xml:space="preserve">       /        Entscheid Schulratspräsident</w:t>
            </w:r>
            <w:r w:rsidR="00C95396" w:rsidRPr="00D60E6C">
              <w:rPr>
                <w:rFonts w:ascii="Arial" w:hAnsi="Arial" w:cs="Arial"/>
                <w:sz w:val="22"/>
              </w:rPr>
              <w:br/>
            </w:r>
            <w:r w:rsidR="00C95396" w:rsidRPr="00D60E6C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396" w:rsidRPr="00D60E6C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623DE">
              <w:rPr>
                <w:rFonts w:ascii="Arial" w:hAnsi="Arial" w:cs="Arial"/>
                <w:sz w:val="22"/>
              </w:rPr>
            </w:r>
            <w:r w:rsidR="00D623DE">
              <w:rPr>
                <w:rFonts w:ascii="Arial" w:hAnsi="Arial" w:cs="Arial"/>
                <w:sz w:val="22"/>
              </w:rPr>
              <w:fldChar w:fldCharType="separate"/>
            </w:r>
            <w:r w:rsidR="00C95396" w:rsidRPr="00D60E6C">
              <w:rPr>
                <w:rFonts w:ascii="Arial" w:hAnsi="Arial" w:cs="Arial"/>
                <w:sz w:val="22"/>
              </w:rPr>
              <w:fldChar w:fldCharType="end"/>
            </w:r>
            <w:r w:rsidR="00C95396" w:rsidRPr="00D60E6C">
              <w:rPr>
                <w:rFonts w:ascii="Arial" w:hAnsi="Arial" w:cs="Arial"/>
                <w:sz w:val="22"/>
              </w:rPr>
              <w:t xml:space="preserve"> </w:t>
            </w:r>
            <w:r w:rsidR="00F775BF" w:rsidRPr="00D60E6C">
              <w:rPr>
                <w:rFonts w:ascii="Arial" w:hAnsi="Arial" w:cs="Arial"/>
                <w:sz w:val="22"/>
              </w:rPr>
              <w:t xml:space="preserve">Bewilligung     </w:t>
            </w:r>
            <w:r w:rsidR="00C95396" w:rsidRPr="00D60E6C">
              <w:rPr>
                <w:rFonts w:ascii="Arial" w:hAnsi="Arial" w:cs="Arial"/>
                <w:sz w:val="22"/>
              </w:rPr>
              <w:t xml:space="preserve">   </w:t>
            </w:r>
            <w:r w:rsidR="00C95396" w:rsidRPr="00D60E6C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396" w:rsidRPr="00D60E6C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623DE">
              <w:rPr>
                <w:rFonts w:ascii="Arial" w:hAnsi="Arial" w:cs="Arial"/>
                <w:sz w:val="22"/>
              </w:rPr>
            </w:r>
            <w:r w:rsidR="00D623DE">
              <w:rPr>
                <w:rFonts w:ascii="Arial" w:hAnsi="Arial" w:cs="Arial"/>
                <w:sz w:val="22"/>
              </w:rPr>
              <w:fldChar w:fldCharType="separate"/>
            </w:r>
            <w:r w:rsidR="00C95396" w:rsidRPr="00D60E6C">
              <w:rPr>
                <w:rFonts w:ascii="Arial" w:hAnsi="Arial" w:cs="Arial"/>
                <w:sz w:val="22"/>
              </w:rPr>
              <w:fldChar w:fldCharType="end"/>
            </w:r>
            <w:r w:rsidR="00C95396" w:rsidRPr="00D60E6C">
              <w:rPr>
                <w:rFonts w:ascii="Arial" w:hAnsi="Arial" w:cs="Arial"/>
                <w:sz w:val="22"/>
              </w:rPr>
              <w:t xml:space="preserve"> </w:t>
            </w:r>
            <w:r w:rsidR="00F775BF" w:rsidRPr="00D60E6C">
              <w:rPr>
                <w:rFonts w:ascii="Arial" w:hAnsi="Arial" w:cs="Arial"/>
                <w:sz w:val="22"/>
              </w:rPr>
              <w:t xml:space="preserve">Ablehnung          /        </w:t>
            </w:r>
            <w:r w:rsidR="00F775BF" w:rsidRPr="00D60E6C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5BF" w:rsidRPr="00D60E6C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623DE">
              <w:rPr>
                <w:rFonts w:ascii="Arial" w:hAnsi="Arial" w:cs="Arial"/>
                <w:sz w:val="22"/>
              </w:rPr>
            </w:r>
            <w:r w:rsidR="00D623DE">
              <w:rPr>
                <w:rFonts w:ascii="Arial" w:hAnsi="Arial" w:cs="Arial"/>
                <w:sz w:val="22"/>
              </w:rPr>
              <w:fldChar w:fldCharType="separate"/>
            </w:r>
            <w:r w:rsidR="00F775BF" w:rsidRPr="00D60E6C">
              <w:rPr>
                <w:rFonts w:ascii="Arial" w:hAnsi="Arial" w:cs="Arial"/>
                <w:sz w:val="22"/>
              </w:rPr>
              <w:fldChar w:fldCharType="end"/>
            </w:r>
            <w:r w:rsidR="00F775BF" w:rsidRPr="00D60E6C">
              <w:rPr>
                <w:rFonts w:ascii="Arial" w:hAnsi="Arial" w:cs="Arial"/>
                <w:sz w:val="22"/>
              </w:rPr>
              <w:t xml:space="preserve"> Bewilligung        </w:t>
            </w:r>
            <w:r w:rsidR="00F775BF" w:rsidRPr="00D60E6C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5BF" w:rsidRPr="00D60E6C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623DE">
              <w:rPr>
                <w:rFonts w:ascii="Arial" w:hAnsi="Arial" w:cs="Arial"/>
                <w:sz w:val="22"/>
              </w:rPr>
            </w:r>
            <w:r w:rsidR="00D623DE">
              <w:rPr>
                <w:rFonts w:ascii="Arial" w:hAnsi="Arial" w:cs="Arial"/>
                <w:sz w:val="22"/>
              </w:rPr>
              <w:fldChar w:fldCharType="separate"/>
            </w:r>
            <w:r w:rsidR="00F775BF" w:rsidRPr="00D60E6C">
              <w:rPr>
                <w:rFonts w:ascii="Arial" w:hAnsi="Arial" w:cs="Arial"/>
                <w:sz w:val="22"/>
              </w:rPr>
              <w:fldChar w:fldCharType="end"/>
            </w:r>
            <w:r w:rsidR="00F775BF" w:rsidRPr="00D60E6C">
              <w:rPr>
                <w:rFonts w:ascii="Arial" w:hAnsi="Arial" w:cs="Arial"/>
                <w:sz w:val="22"/>
              </w:rPr>
              <w:t xml:space="preserve"> Ablehnung     </w:t>
            </w:r>
          </w:p>
        </w:tc>
      </w:tr>
      <w:tr w:rsidR="00C95396" w:rsidRPr="00D60E6C" w14:paraId="6A0BA6BA" w14:textId="77777777" w:rsidTr="00D60E6C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" w:type="dxa"/>
        </w:trPr>
        <w:tc>
          <w:tcPr>
            <w:tcW w:w="93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54457" w14:textId="77777777" w:rsidR="00C95396" w:rsidRPr="00D60E6C" w:rsidRDefault="00C95396" w:rsidP="00D60E6C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Arial" w:hAnsi="Arial" w:cs="Arial"/>
                <w:sz w:val="22"/>
              </w:rPr>
            </w:pPr>
            <w:r w:rsidRPr="00D60E6C">
              <w:rPr>
                <w:rFonts w:ascii="Arial" w:hAnsi="Arial" w:cs="Arial"/>
                <w:sz w:val="22"/>
              </w:rPr>
              <w:t>Begründung bei Ablehnung / Empfehlung z.H. SRP bei Gesuchen ab 6 Tagen:</w:t>
            </w:r>
          </w:p>
        </w:tc>
      </w:tr>
      <w:tr w:rsidR="00C95396" w:rsidRPr="00D60E6C" w14:paraId="20483276" w14:textId="77777777" w:rsidTr="0088424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" w:type="dxa"/>
          <w:trHeight w:val="1517"/>
        </w:trPr>
        <w:tc>
          <w:tcPr>
            <w:tcW w:w="93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CA1A" w14:textId="77777777" w:rsidR="00884249" w:rsidRPr="00D60E6C" w:rsidRDefault="00884249" w:rsidP="00D60E6C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Arial" w:hAnsi="Arial" w:cs="Arial"/>
                <w:sz w:val="22"/>
              </w:rPr>
            </w:pPr>
          </w:p>
          <w:p w14:paraId="7D25700A" w14:textId="77777777" w:rsidR="00C95396" w:rsidRPr="00D60E6C" w:rsidRDefault="00C95396" w:rsidP="00D60E6C">
            <w:pPr>
              <w:tabs>
                <w:tab w:val="left" w:pos="1701"/>
                <w:tab w:val="left" w:pos="5670"/>
              </w:tabs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0CC4920A" w14:textId="77777777" w:rsidR="00C95396" w:rsidRDefault="00C95396"/>
    <w:p w14:paraId="6C2353CF" w14:textId="77777777" w:rsidR="00C95396" w:rsidRPr="00E13B88" w:rsidRDefault="00C95396" w:rsidP="00C95396">
      <w:pPr>
        <w:tabs>
          <w:tab w:val="left" w:pos="2835"/>
          <w:tab w:val="left" w:pos="5670"/>
        </w:tabs>
        <w:jc w:val="both"/>
        <w:rPr>
          <w:rFonts w:ascii="Arial" w:hAnsi="Arial" w:cs="Arial"/>
          <w:b/>
          <w:sz w:val="22"/>
        </w:rPr>
      </w:pPr>
      <w:r w:rsidRPr="00E13B88">
        <w:rPr>
          <w:rFonts w:ascii="Arial" w:hAnsi="Arial" w:cs="Arial"/>
          <w:b/>
          <w:sz w:val="22"/>
        </w:rPr>
        <w:t xml:space="preserve">Unterschriften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2258"/>
        <w:gridCol w:w="2215"/>
        <w:gridCol w:w="2387"/>
      </w:tblGrid>
      <w:tr w:rsidR="00C95396" w:rsidRPr="00D60E6C" w14:paraId="343998C8" w14:textId="77777777" w:rsidTr="00D60E6C">
        <w:tc>
          <w:tcPr>
            <w:tcW w:w="2376" w:type="dxa"/>
            <w:tcBorders>
              <w:bottom w:val="single" w:sz="4" w:space="0" w:color="auto"/>
            </w:tcBorders>
          </w:tcPr>
          <w:p w14:paraId="225325A9" w14:textId="77777777" w:rsidR="00C95396" w:rsidRPr="00D60E6C" w:rsidRDefault="00C95396" w:rsidP="00D60E6C">
            <w:pPr>
              <w:tabs>
                <w:tab w:val="left" w:pos="2835"/>
                <w:tab w:val="left" w:pos="5670"/>
              </w:tabs>
              <w:jc w:val="both"/>
              <w:rPr>
                <w:rFonts w:ascii="Arial" w:hAnsi="Arial" w:cs="Arial"/>
                <w:sz w:val="22"/>
              </w:rPr>
            </w:pPr>
            <w:r w:rsidRPr="00D60E6C">
              <w:rPr>
                <w:rFonts w:ascii="Arial" w:hAnsi="Arial" w:cs="Arial"/>
                <w:sz w:val="22"/>
              </w:rPr>
              <w:t>Datum: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AD888CD" w14:textId="77777777" w:rsidR="00C95396" w:rsidRPr="00D60E6C" w:rsidRDefault="00C95396" w:rsidP="00D60E6C">
            <w:pPr>
              <w:tabs>
                <w:tab w:val="left" w:pos="2835"/>
                <w:tab w:val="left" w:pos="5670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0051A76" w14:textId="77777777" w:rsidR="00C95396" w:rsidRPr="00D60E6C" w:rsidRDefault="00C95396" w:rsidP="00D60E6C">
            <w:pPr>
              <w:tabs>
                <w:tab w:val="left" w:pos="2835"/>
                <w:tab w:val="left" w:pos="5670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ED4C941" w14:textId="77777777" w:rsidR="00C95396" w:rsidRPr="00D60E6C" w:rsidRDefault="00C95396" w:rsidP="00D60E6C">
            <w:pPr>
              <w:tabs>
                <w:tab w:val="left" w:pos="2835"/>
                <w:tab w:val="left" w:pos="5670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95396" w:rsidRPr="00D60E6C" w14:paraId="59F1B5B0" w14:textId="77777777" w:rsidTr="00D60E6C">
        <w:tc>
          <w:tcPr>
            <w:tcW w:w="2376" w:type="dxa"/>
            <w:tcBorders>
              <w:bottom w:val="nil"/>
            </w:tcBorders>
          </w:tcPr>
          <w:p w14:paraId="20A70627" w14:textId="77777777" w:rsidR="00C95396" w:rsidRPr="00D60E6C" w:rsidRDefault="00C95396" w:rsidP="00D60E6C">
            <w:pPr>
              <w:tabs>
                <w:tab w:val="left" w:pos="2835"/>
                <w:tab w:val="left" w:pos="5670"/>
              </w:tabs>
              <w:jc w:val="both"/>
              <w:rPr>
                <w:rFonts w:ascii="Arial" w:hAnsi="Arial" w:cs="Arial"/>
                <w:sz w:val="22"/>
              </w:rPr>
            </w:pPr>
            <w:r w:rsidRPr="00D60E6C">
              <w:rPr>
                <w:rFonts w:ascii="Arial" w:hAnsi="Arial" w:cs="Arial"/>
                <w:sz w:val="22"/>
              </w:rPr>
              <w:t>Eltern</w:t>
            </w:r>
          </w:p>
        </w:tc>
        <w:tc>
          <w:tcPr>
            <w:tcW w:w="2268" w:type="dxa"/>
            <w:tcBorders>
              <w:bottom w:val="nil"/>
            </w:tcBorders>
          </w:tcPr>
          <w:p w14:paraId="42A3C34F" w14:textId="77777777" w:rsidR="00C95396" w:rsidRPr="00D60E6C" w:rsidRDefault="00814B09" w:rsidP="00D60E6C">
            <w:pPr>
              <w:tabs>
                <w:tab w:val="left" w:pos="2835"/>
                <w:tab w:val="left" w:pos="5670"/>
              </w:tabs>
              <w:rPr>
                <w:rFonts w:ascii="Arial" w:hAnsi="Arial" w:cs="Arial"/>
                <w:strike/>
                <w:sz w:val="22"/>
              </w:rPr>
            </w:pPr>
            <w:r w:rsidRPr="00D60E6C">
              <w:rPr>
                <w:rFonts w:ascii="Arial" w:hAnsi="Arial" w:cs="Arial"/>
                <w:sz w:val="22"/>
              </w:rPr>
              <w:t>eingesehen durch Klassenlehrperson:</w:t>
            </w:r>
          </w:p>
        </w:tc>
        <w:tc>
          <w:tcPr>
            <w:tcW w:w="2268" w:type="dxa"/>
            <w:tcBorders>
              <w:bottom w:val="nil"/>
            </w:tcBorders>
          </w:tcPr>
          <w:p w14:paraId="1F888FEF" w14:textId="77777777" w:rsidR="00C95396" w:rsidRPr="00D60E6C" w:rsidRDefault="00C95396" w:rsidP="00D60E6C">
            <w:pPr>
              <w:tabs>
                <w:tab w:val="left" w:pos="2835"/>
                <w:tab w:val="left" w:pos="5670"/>
              </w:tabs>
              <w:rPr>
                <w:rFonts w:ascii="Arial" w:hAnsi="Arial" w:cs="Arial"/>
                <w:sz w:val="22"/>
              </w:rPr>
            </w:pPr>
            <w:r w:rsidRPr="00D60E6C">
              <w:rPr>
                <w:rFonts w:ascii="Arial" w:hAnsi="Arial" w:cs="Arial"/>
                <w:sz w:val="22"/>
              </w:rPr>
              <w:t>Schulleitung</w:t>
            </w:r>
          </w:p>
          <w:p w14:paraId="55067C52" w14:textId="77777777" w:rsidR="00C95396" w:rsidRPr="00D60E6C" w:rsidRDefault="00C95396" w:rsidP="00D60E6C">
            <w:pPr>
              <w:tabs>
                <w:tab w:val="left" w:pos="2835"/>
                <w:tab w:val="left" w:pos="5670"/>
              </w:tabs>
              <w:rPr>
                <w:rFonts w:ascii="Arial" w:hAnsi="Arial" w:cs="Arial"/>
                <w:sz w:val="18"/>
                <w:szCs w:val="18"/>
              </w:rPr>
            </w:pPr>
            <w:r w:rsidRPr="00D60E6C">
              <w:rPr>
                <w:rFonts w:ascii="Arial" w:hAnsi="Arial" w:cs="Arial"/>
                <w:sz w:val="18"/>
                <w:szCs w:val="18"/>
              </w:rPr>
              <w:t>(bis 5 Tage)</w:t>
            </w:r>
          </w:p>
        </w:tc>
        <w:tc>
          <w:tcPr>
            <w:tcW w:w="2410" w:type="dxa"/>
            <w:tcBorders>
              <w:bottom w:val="nil"/>
            </w:tcBorders>
          </w:tcPr>
          <w:p w14:paraId="74DC2DFA" w14:textId="77777777" w:rsidR="00C95396" w:rsidRPr="00D60E6C" w:rsidRDefault="00C95396" w:rsidP="00D60E6C">
            <w:pPr>
              <w:tabs>
                <w:tab w:val="left" w:pos="2835"/>
                <w:tab w:val="left" w:pos="5670"/>
              </w:tabs>
              <w:jc w:val="both"/>
              <w:rPr>
                <w:rFonts w:ascii="Arial" w:hAnsi="Arial" w:cs="Arial"/>
                <w:sz w:val="22"/>
              </w:rPr>
            </w:pPr>
            <w:r w:rsidRPr="00D60E6C">
              <w:rPr>
                <w:rFonts w:ascii="Arial" w:hAnsi="Arial" w:cs="Arial"/>
                <w:sz w:val="22"/>
              </w:rPr>
              <w:t>Schulratspräsident</w:t>
            </w:r>
          </w:p>
          <w:p w14:paraId="3DDCC801" w14:textId="77777777" w:rsidR="00C95396" w:rsidRPr="00D60E6C" w:rsidRDefault="00C95396" w:rsidP="00D60E6C">
            <w:pPr>
              <w:tabs>
                <w:tab w:val="left" w:pos="2835"/>
                <w:tab w:val="left" w:pos="56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E6C">
              <w:rPr>
                <w:rFonts w:ascii="Arial" w:hAnsi="Arial" w:cs="Arial"/>
                <w:sz w:val="18"/>
                <w:szCs w:val="18"/>
              </w:rPr>
              <w:t>(ab 6 Tage)</w:t>
            </w:r>
          </w:p>
        </w:tc>
      </w:tr>
      <w:tr w:rsidR="00C95396" w:rsidRPr="00D60E6C" w14:paraId="02B65B93" w14:textId="77777777" w:rsidTr="00D60E6C">
        <w:tc>
          <w:tcPr>
            <w:tcW w:w="2376" w:type="dxa"/>
            <w:tcBorders>
              <w:top w:val="nil"/>
            </w:tcBorders>
          </w:tcPr>
          <w:p w14:paraId="6A0E7605" w14:textId="77777777" w:rsidR="00C95396" w:rsidRPr="00D60E6C" w:rsidRDefault="00C95396" w:rsidP="00D60E6C">
            <w:pPr>
              <w:tabs>
                <w:tab w:val="left" w:pos="2835"/>
                <w:tab w:val="left" w:pos="5670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47D2891D" w14:textId="77777777" w:rsidR="00C95396" w:rsidRPr="00D60E6C" w:rsidRDefault="00C95396" w:rsidP="00D60E6C">
            <w:pPr>
              <w:tabs>
                <w:tab w:val="left" w:pos="2835"/>
                <w:tab w:val="left" w:pos="5670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503AE49" w14:textId="77777777" w:rsidR="00C95396" w:rsidRDefault="00C95396" w:rsidP="00D60E6C">
            <w:pPr>
              <w:tabs>
                <w:tab w:val="left" w:pos="2835"/>
                <w:tab w:val="left" w:pos="5670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72E2FB91" w14:textId="60F93F71" w:rsidR="00884249" w:rsidRPr="00D60E6C" w:rsidRDefault="00884249" w:rsidP="00D60E6C">
            <w:pPr>
              <w:tabs>
                <w:tab w:val="left" w:pos="2835"/>
                <w:tab w:val="left" w:pos="5670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7871364" w14:textId="77777777" w:rsidR="00C95396" w:rsidRDefault="00C95396" w:rsidP="00D60E6C">
            <w:pPr>
              <w:tabs>
                <w:tab w:val="left" w:pos="2835"/>
                <w:tab w:val="left" w:pos="5670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08D9E84F" w14:textId="0942175D" w:rsidR="00884249" w:rsidRPr="00D60E6C" w:rsidRDefault="00884249" w:rsidP="00D60E6C">
            <w:pPr>
              <w:tabs>
                <w:tab w:val="left" w:pos="2835"/>
                <w:tab w:val="left" w:pos="5670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25174BA6" w14:textId="77777777" w:rsidR="00C95396" w:rsidRDefault="00C95396" w:rsidP="00D60E6C">
            <w:pPr>
              <w:tabs>
                <w:tab w:val="left" w:pos="2835"/>
                <w:tab w:val="left" w:pos="5670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2AB1D147" w14:textId="23FFBD8B" w:rsidR="00884249" w:rsidRPr="00D60E6C" w:rsidRDefault="00884249" w:rsidP="00D60E6C">
            <w:pPr>
              <w:tabs>
                <w:tab w:val="left" w:pos="2835"/>
                <w:tab w:val="left" w:pos="5670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28E3D485" w14:textId="77777777" w:rsidR="00AD760D" w:rsidRPr="00884249" w:rsidRDefault="00AD760D" w:rsidP="00884249">
      <w:pPr>
        <w:tabs>
          <w:tab w:val="left" w:pos="1701"/>
          <w:tab w:val="left" w:pos="5670"/>
        </w:tabs>
        <w:rPr>
          <w:rFonts w:ascii="Arial" w:hAnsi="Arial" w:cs="Arial"/>
          <w:sz w:val="22"/>
          <w:szCs w:val="22"/>
        </w:rPr>
      </w:pPr>
    </w:p>
    <w:p w14:paraId="154EA1A9" w14:textId="552F2647" w:rsidR="00884249" w:rsidRPr="00884249" w:rsidRDefault="00884249" w:rsidP="00884249">
      <w:pPr>
        <w:tabs>
          <w:tab w:val="left" w:pos="1701"/>
          <w:tab w:val="left" w:pos="5670"/>
        </w:tabs>
        <w:rPr>
          <w:rFonts w:ascii="Arial" w:hAnsi="Arial" w:cs="Arial"/>
          <w:sz w:val="22"/>
          <w:szCs w:val="22"/>
          <w:u w:val="single"/>
        </w:rPr>
      </w:pPr>
      <w:r w:rsidRPr="00884249">
        <w:rPr>
          <w:rFonts w:ascii="Arial" w:hAnsi="Arial" w:cs="Arial"/>
          <w:sz w:val="22"/>
          <w:szCs w:val="22"/>
          <w:u w:val="single"/>
        </w:rPr>
        <w:t xml:space="preserve">Verteiler nach Entscheid SL/SRP: </w:t>
      </w:r>
    </w:p>
    <w:p w14:paraId="11C0C835" w14:textId="0634FBC1" w:rsidR="009E0441" w:rsidRPr="00884249" w:rsidRDefault="00884249" w:rsidP="00884249">
      <w:pPr>
        <w:tabs>
          <w:tab w:val="left" w:pos="1701"/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Eltern </w:t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KLP mit Auftrag für Eintrag im Lehreroffice </w:t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SL </w:t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SRP</w:t>
      </w:r>
      <w:r w:rsidRPr="00884249">
        <w:rPr>
          <w:rFonts w:ascii="Arial" w:hAnsi="Arial" w:cs="Arial"/>
          <w:sz w:val="22"/>
          <w:szCs w:val="22"/>
        </w:rPr>
        <w:t xml:space="preserve"> </w:t>
      </w:r>
    </w:p>
    <w:sectPr w:rsidR="009E0441" w:rsidRPr="00884249" w:rsidSect="0051661E">
      <w:footerReference w:type="first" r:id="rId8"/>
      <w:type w:val="continuous"/>
      <w:pgSz w:w="11906" w:h="16838"/>
      <w:pgMar w:top="737" w:right="992" w:bottom="142" w:left="1758" w:header="720" w:footer="6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54887" w14:textId="77777777" w:rsidR="00850E23" w:rsidRDefault="00850E23">
      <w:r>
        <w:separator/>
      </w:r>
    </w:p>
  </w:endnote>
  <w:endnote w:type="continuationSeparator" w:id="0">
    <w:p w14:paraId="693D0CD8" w14:textId="77777777" w:rsidR="00850E23" w:rsidRDefault="0085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Humnst BT">
    <w:panose1 w:val="020B05020505080203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ED059" w14:textId="2DED4316" w:rsidR="00864929" w:rsidRPr="000247AD" w:rsidRDefault="00884249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FHB_Formulare/Schüler_Schulbetrieb/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Urlaubsgesuch_SchülerInnen.docx</w:t>
    </w:r>
    <w:r>
      <w:rPr>
        <w:rFonts w:ascii="Arial" w:hAnsi="Arial" w:cs="Arial"/>
        <w:sz w:val="16"/>
        <w:szCs w:val="16"/>
      </w:rPr>
      <w:fldChar w:fldCharType="end"/>
    </w:r>
    <w:r w:rsidR="001B4D1D">
      <w:rPr>
        <w:rFonts w:ascii="Arial" w:hAnsi="Arial" w:cs="Arial"/>
        <w:sz w:val="16"/>
        <w:szCs w:val="16"/>
      </w:rPr>
      <w:t xml:space="preserve">/ </w:t>
    </w:r>
    <w:r>
      <w:rPr>
        <w:rFonts w:ascii="Arial" w:hAnsi="Arial" w:cs="Arial"/>
        <w:sz w:val="16"/>
        <w:szCs w:val="16"/>
      </w:rPr>
      <w:t>10.2.2021</w:t>
    </w:r>
    <w:r w:rsidR="00A9723B">
      <w:rPr>
        <w:rFonts w:ascii="Arial" w:hAnsi="Arial" w:cs="Arial"/>
        <w:sz w:val="16"/>
        <w:szCs w:val="16"/>
      </w:rPr>
      <w:t xml:space="preserve">, ersetzt Version vom </w:t>
    </w:r>
    <w:r>
      <w:rPr>
        <w:rFonts w:ascii="Arial" w:hAnsi="Arial" w:cs="Arial"/>
        <w:sz w:val="16"/>
        <w:szCs w:val="16"/>
      </w:rPr>
      <w:t>14.08.2018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F3005" w14:textId="77777777" w:rsidR="00850E23" w:rsidRDefault="00850E23">
      <w:r>
        <w:separator/>
      </w:r>
    </w:p>
  </w:footnote>
  <w:footnote w:type="continuationSeparator" w:id="0">
    <w:p w14:paraId="542E5B8E" w14:textId="77777777" w:rsidR="00850E23" w:rsidRDefault="00850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BA6E86"/>
    <w:multiLevelType w:val="hybridMultilevel"/>
    <w:tmpl w:val="BFC6A578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A746B"/>
    <w:multiLevelType w:val="hybridMultilevel"/>
    <w:tmpl w:val="DF9CF1A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de-CH" w:vendorID="64" w:dllVersion="0" w:nlCheck="1" w:checkStyle="0"/>
  <w:activeWritingStyle w:appName="MSWord" w:lang="de-DE" w:vendorID="64" w:dllVersion="0" w:nlCheck="1" w:checkStyle="1"/>
  <w:activeWritingStyle w:appName="MSWord" w:lang="fr-FR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51E"/>
    <w:rsid w:val="000111DA"/>
    <w:rsid w:val="00013119"/>
    <w:rsid w:val="000247AD"/>
    <w:rsid w:val="00055D8E"/>
    <w:rsid w:val="000948A7"/>
    <w:rsid w:val="000A37C8"/>
    <w:rsid w:val="000B3B99"/>
    <w:rsid w:val="000C73EF"/>
    <w:rsid w:val="00110C8F"/>
    <w:rsid w:val="0016772C"/>
    <w:rsid w:val="001B4970"/>
    <w:rsid w:val="001B4D1D"/>
    <w:rsid w:val="001D1C21"/>
    <w:rsid w:val="002738B9"/>
    <w:rsid w:val="002E6F79"/>
    <w:rsid w:val="003046C4"/>
    <w:rsid w:val="00357008"/>
    <w:rsid w:val="00442881"/>
    <w:rsid w:val="004430EF"/>
    <w:rsid w:val="00455947"/>
    <w:rsid w:val="004972BA"/>
    <w:rsid w:val="004D3B95"/>
    <w:rsid w:val="004F66AB"/>
    <w:rsid w:val="0051661E"/>
    <w:rsid w:val="00557DFB"/>
    <w:rsid w:val="005656D1"/>
    <w:rsid w:val="005C31F3"/>
    <w:rsid w:val="005E5E60"/>
    <w:rsid w:val="00616C38"/>
    <w:rsid w:val="00640AF1"/>
    <w:rsid w:val="0069751E"/>
    <w:rsid w:val="00740F2D"/>
    <w:rsid w:val="007D6049"/>
    <w:rsid w:val="00814B09"/>
    <w:rsid w:val="0081572A"/>
    <w:rsid w:val="00850E23"/>
    <w:rsid w:val="00864929"/>
    <w:rsid w:val="00884249"/>
    <w:rsid w:val="008D0674"/>
    <w:rsid w:val="00950E2B"/>
    <w:rsid w:val="00962B62"/>
    <w:rsid w:val="00984BB8"/>
    <w:rsid w:val="009B29D6"/>
    <w:rsid w:val="009E0441"/>
    <w:rsid w:val="00A307E2"/>
    <w:rsid w:val="00A75733"/>
    <w:rsid w:val="00A80D77"/>
    <w:rsid w:val="00A82EE1"/>
    <w:rsid w:val="00A9723B"/>
    <w:rsid w:val="00AD760D"/>
    <w:rsid w:val="00AE5844"/>
    <w:rsid w:val="00B469C9"/>
    <w:rsid w:val="00BB37F4"/>
    <w:rsid w:val="00BD1F7D"/>
    <w:rsid w:val="00BE4AAF"/>
    <w:rsid w:val="00BE7406"/>
    <w:rsid w:val="00C251E9"/>
    <w:rsid w:val="00C61C80"/>
    <w:rsid w:val="00C95396"/>
    <w:rsid w:val="00CC0B0C"/>
    <w:rsid w:val="00CC503B"/>
    <w:rsid w:val="00CD7729"/>
    <w:rsid w:val="00D60E6C"/>
    <w:rsid w:val="00D623DE"/>
    <w:rsid w:val="00DD6D2E"/>
    <w:rsid w:val="00DF39E1"/>
    <w:rsid w:val="00E27EBD"/>
    <w:rsid w:val="00E41759"/>
    <w:rsid w:val="00E92C95"/>
    <w:rsid w:val="00ED4E67"/>
    <w:rsid w:val="00F21D33"/>
    <w:rsid w:val="00F56585"/>
    <w:rsid w:val="00F775BF"/>
    <w:rsid w:val="00FC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;"/>
  <w14:docId w14:val="58C1AC34"/>
  <w15:chartTrackingRefBased/>
  <w15:docId w15:val="{A1E88407-4477-44E4-9A36-0A86C9B4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noProof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701"/>
        <w:tab w:val="left" w:pos="5670"/>
      </w:tabs>
      <w:jc w:val="both"/>
      <w:outlineLvl w:val="0"/>
    </w:pPr>
    <w:rPr>
      <w:rFonts w:ascii="ZapfHumnst BT" w:hAnsi="ZapfHumnst BT"/>
      <w:sz w:val="3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ZapfHumnst BT" w:hAnsi="ZapfHumnst BT"/>
      <w:b/>
      <w:bCs/>
    </w:rPr>
  </w:style>
  <w:style w:type="paragraph" w:styleId="berschrift3">
    <w:name w:val="heading 3"/>
    <w:basedOn w:val="Standard"/>
    <w:qFormat/>
    <w:pPr>
      <w:spacing w:before="100" w:beforeAutospacing="1" w:after="100" w:afterAutospacing="1"/>
      <w:outlineLvl w:val="2"/>
    </w:pPr>
    <w:rPr>
      <w:b/>
      <w:bCs/>
      <w:noProof w:val="0"/>
      <w:sz w:val="27"/>
      <w:szCs w:val="27"/>
      <w:lang w:eastAsia="de-CH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835"/>
        <w:tab w:val="left" w:pos="5670"/>
      </w:tabs>
      <w:jc w:val="both"/>
      <w:outlineLvl w:val="3"/>
    </w:pPr>
    <w:rPr>
      <w:rFonts w:ascii="ZapfHumnst BT" w:hAnsi="ZapfHumnst BT"/>
      <w:b/>
      <w:bCs/>
      <w:sz w:val="22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ZapfHumnst BT" w:hAnsi="ZapfHumnst BT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noProof w:val="0"/>
      <w:sz w:val="24"/>
      <w:szCs w:val="24"/>
      <w:lang w:eastAsia="de-CH"/>
    </w:rPr>
  </w:style>
  <w:style w:type="paragraph" w:styleId="Textkrper">
    <w:name w:val="Body Text"/>
    <w:basedOn w:val="Standard"/>
    <w:pPr>
      <w:jc w:val="center"/>
    </w:pPr>
    <w:rPr>
      <w:rFonts w:ascii="ZapfHumnst BT" w:hAnsi="ZapfHumnst BT"/>
      <w:b/>
      <w:bCs/>
      <w:sz w:val="2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table" w:customStyle="1" w:styleId="Tabellengitternetz">
    <w:name w:val="Tabellengitternetz"/>
    <w:basedOn w:val="NormaleTabelle"/>
    <w:rsid w:val="005E5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ll%20Users\Vorlagen\Brief%20Schule%20inter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Schule intern.dot</Template>
  <TotalTime>0</TotalTime>
  <Pages>1</Pages>
  <Words>263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Begleitbrief / Begleitkarte</vt:lpstr>
    </vt:vector>
  </TitlesOfParts>
  <Company>I.T.I.S.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Begleitbrief / Begleitkarte</dc:title>
  <dc:subject/>
  <dc:creator>xxx</dc:creator>
  <cp:keywords/>
  <dc:description/>
  <cp:lastModifiedBy>Etterlin Guido RORSCHACH</cp:lastModifiedBy>
  <cp:revision>2</cp:revision>
  <cp:lastPrinted>2020-09-02T06:22:00Z</cp:lastPrinted>
  <dcterms:created xsi:type="dcterms:W3CDTF">2022-08-09T14:59:00Z</dcterms:created>
  <dcterms:modified xsi:type="dcterms:W3CDTF">2022-08-09T14:59:00Z</dcterms:modified>
</cp:coreProperties>
</file>